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B1" w:rsidRDefault="006E50B1" w:rsidP="0036034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03.05pt;margin-top:14.55pt;width:308.25pt;height:71.15pt;z-index:251658240;visibility:visible" strokecolor="white">
            <v:textbox>
              <w:txbxContent>
                <w:p w:rsidR="006E50B1" w:rsidRPr="00F16B4D" w:rsidRDefault="006E50B1" w:rsidP="00360342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16B4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PREFEITURA MUNICIPAL DE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MACIEIRA</w:t>
                  </w:r>
                </w:p>
                <w:p w:rsidR="006E50B1" w:rsidRPr="00F16B4D" w:rsidRDefault="006E50B1" w:rsidP="00360342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16B4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SECRETARIA MUNICIPAL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 EDUCAÇÃO, CULTURA E ESPORTES</w:t>
                  </w:r>
                </w:p>
              </w:txbxContent>
            </v:textbox>
          </v:shape>
        </w:pic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E50B1" w:rsidRDefault="006E50B1" w:rsidP="00360342">
      <w:pPr>
        <w:rPr>
          <w:b/>
          <w:bCs/>
          <w:sz w:val="28"/>
          <w:szCs w:val="28"/>
        </w:rPr>
      </w:pPr>
      <w:r>
        <w:rPr>
          <w:noProof/>
        </w:rPr>
        <w:pict>
          <v:shape id="Text Box 2" o:spid="_x0000_s1027" type="#_x0000_t202" style="position:absolute;margin-left:-11.15pt;margin-top:-18.9pt;width:96.45pt;height:97.8pt;z-index:251657216;visibility:visible;mso-wrap-style:none" strokecolor="white">
            <v:textbox style="mso-fit-shape-to-text:t">
              <w:txbxContent>
                <w:p w:rsidR="006E50B1" w:rsidRDefault="006E50B1" w:rsidP="00360342">
                  <w:r w:rsidRPr="003F51F4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4" o:spid="_x0000_i1026" type="#_x0000_t75" style="width:71.25pt;height:78pt;visibility:visible">
                        <v:imagedata r:id="rId4" o:title=""/>
                      </v:shape>
                    </w:pict>
                  </w:r>
                </w:p>
              </w:txbxContent>
            </v:textbox>
          </v:shape>
        </w:pic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E50B1" w:rsidRDefault="006E50B1" w:rsidP="00360342">
      <w:pPr>
        <w:jc w:val="center"/>
        <w:rPr>
          <w:b/>
          <w:bCs/>
          <w:sz w:val="28"/>
          <w:szCs w:val="28"/>
        </w:rPr>
      </w:pPr>
    </w:p>
    <w:p w:rsidR="006E50B1" w:rsidRPr="009D2E55" w:rsidRDefault="006E50B1" w:rsidP="009D2E55">
      <w:pPr>
        <w:rPr>
          <w:b/>
          <w:bCs/>
          <w:sz w:val="28"/>
          <w:szCs w:val="28"/>
        </w:rPr>
      </w:pPr>
    </w:p>
    <w:p w:rsidR="006E50B1" w:rsidRDefault="006E50B1" w:rsidP="009D2E55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6E50B1" w:rsidRDefault="006E50B1" w:rsidP="009D2E55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TESTE SELETIVO 002/2016</w:t>
      </w:r>
    </w:p>
    <w:p w:rsidR="006E50B1" w:rsidRDefault="006E50B1" w:rsidP="009D2E55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HOMOLOGAÇÃO DAS INSCRIÇÕES </w:t>
      </w:r>
    </w:p>
    <w:p w:rsidR="006E50B1" w:rsidRPr="00986288" w:rsidRDefault="006E50B1" w:rsidP="00346DF2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:rsidR="006E50B1" w:rsidRDefault="006E50B1" w:rsidP="00A9353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6E50B1" w:rsidRPr="00A93531" w:rsidRDefault="006E50B1" w:rsidP="00A9353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A93531">
        <w:rPr>
          <w:rFonts w:ascii="Arial" w:hAnsi="Arial" w:cs="Arial"/>
          <w:b/>
          <w:bCs/>
          <w:sz w:val="28"/>
          <w:szCs w:val="28"/>
        </w:rPr>
        <w:t>Cargo: P</w:t>
      </w:r>
      <w:r>
        <w:rPr>
          <w:rFonts w:ascii="Arial" w:hAnsi="Arial" w:cs="Arial"/>
          <w:b/>
          <w:bCs/>
          <w:sz w:val="28"/>
          <w:szCs w:val="28"/>
        </w:rPr>
        <w:t>rofessor da EJA (PEDAGOGO)</w:t>
      </w:r>
    </w:p>
    <w:p w:rsidR="006E50B1" w:rsidRDefault="006E50B1" w:rsidP="0019786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0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71"/>
        <w:gridCol w:w="1701"/>
        <w:gridCol w:w="2835"/>
      </w:tblGrid>
      <w:tr w:rsidR="006E50B1" w:rsidRPr="000828B2">
        <w:trPr>
          <w:jc w:val="center"/>
        </w:trPr>
        <w:tc>
          <w:tcPr>
            <w:tcW w:w="5471" w:type="dxa"/>
          </w:tcPr>
          <w:p w:rsidR="006E50B1" w:rsidRPr="000828B2" w:rsidRDefault="006E50B1" w:rsidP="00A935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8B2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701" w:type="dxa"/>
          </w:tcPr>
          <w:p w:rsidR="006E50B1" w:rsidRPr="000828B2" w:rsidRDefault="006E50B1" w:rsidP="00A935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8B2">
              <w:rPr>
                <w:rFonts w:ascii="Arial" w:hAnsi="Arial" w:cs="Arial"/>
                <w:b/>
                <w:bCs/>
                <w:sz w:val="24"/>
                <w:szCs w:val="24"/>
              </w:rPr>
              <w:t>Nº Inscrição</w:t>
            </w:r>
          </w:p>
        </w:tc>
        <w:tc>
          <w:tcPr>
            <w:tcW w:w="2835" w:type="dxa"/>
          </w:tcPr>
          <w:p w:rsidR="006E50B1" w:rsidRPr="000828B2" w:rsidRDefault="006E50B1" w:rsidP="00A935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Situação da Inscrição</w:t>
            </w:r>
          </w:p>
        </w:tc>
      </w:tr>
      <w:tr w:rsidR="006E50B1" w:rsidRPr="000828B2">
        <w:trPr>
          <w:jc w:val="center"/>
        </w:trPr>
        <w:tc>
          <w:tcPr>
            <w:tcW w:w="5471" w:type="dxa"/>
          </w:tcPr>
          <w:p w:rsidR="006E50B1" w:rsidRPr="00A93531" w:rsidRDefault="006E50B1" w:rsidP="000828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ANDRÉIA MARIA BIAVA</w:t>
            </w:r>
          </w:p>
        </w:tc>
        <w:tc>
          <w:tcPr>
            <w:tcW w:w="1701" w:type="dxa"/>
          </w:tcPr>
          <w:p w:rsidR="006E50B1" w:rsidRPr="000828B2" w:rsidRDefault="006E50B1" w:rsidP="000828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6E50B1" w:rsidRPr="000828B2" w:rsidRDefault="006E50B1" w:rsidP="006B50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E50B1" w:rsidRPr="000828B2">
        <w:trPr>
          <w:jc w:val="center"/>
        </w:trPr>
        <w:tc>
          <w:tcPr>
            <w:tcW w:w="5471" w:type="dxa"/>
          </w:tcPr>
          <w:p w:rsidR="006E50B1" w:rsidRPr="00A93531" w:rsidRDefault="006E50B1" w:rsidP="000828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ANA CLÁUDIA CERRY</w:t>
            </w:r>
          </w:p>
        </w:tc>
        <w:tc>
          <w:tcPr>
            <w:tcW w:w="1701" w:type="dxa"/>
          </w:tcPr>
          <w:p w:rsidR="006E50B1" w:rsidRPr="000828B2" w:rsidRDefault="006E50B1" w:rsidP="000828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</w:tcPr>
          <w:p w:rsidR="006E50B1" w:rsidRPr="000828B2" w:rsidRDefault="006E50B1" w:rsidP="000828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E50B1" w:rsidRPr="000828B2">
        <w:trPr>
          <w:jc w:val="center"/>
        </w:trPr>
        <w:tc>
          <w:tcPr>
            <w:tcW w:w="5471" w:type="dxa"/>
          </w:tcPr>
          <w:p w:rsidR="006E50B1" w:rsidRPr="00A93531" w:rsidRDefault="006E50B1" w:rsidP="000828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MARA REGINA SZALYGA</w:t>
            </w:r>
          </w:p>
        </w:tc>
        <w:tc>
          <w:tcPr>
            <w:tcW w:w="1701" w:type="dxa"/>
          </w:tcPr>
          <w:p w:rsidR="006E50B1" w:rsidRPr="000828B2" w:rsidRDefault="006E50B1" w:rsidP="000828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</w:tcPr>
          <w:p w:rsidR="006E50B1" w:rsidRPr="000828B2" w:rsidRDefault="006E50B1" w:rsidP="000828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E50B1" w:rsidRPr="000828B2">
        <w:trPr>
          <w:jc w:val="center"/>
        </w:trPr>
        <w:tc>
          <w:tcPr>
            <w:tcW w:w="5471" w:type="dxa"/>
          </w:tcPr>
          <w:p w:rsidR="006E50B1" w:rsidRPr="00A93531" w:rsidRDefault="006E50B1" w:rsidP="000828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REGINA TELEGEN</w:t>
            </w:r>
          </w:p>
        </w:tc>
        <w:tc>
          <w:tcPr>
            <w:tcW w:w="1701" w:type="dxa"/>
          </w:tcPr>
          <w:p w:rsidR="006E50B1" w:rsidRDefault="006E50B1" w:rsidP="000828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6E50B1" w:rsidRPr="000828B2" w:rsidRDefault="006E50B1" w:rsidP="000828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E50B1" w:rsidRPr="000828B2">
        <w:trPr>
          <w:jc w:val="center"/>
        </w:trPr>
        <w:tc>
          <w:tcPr>
            <w:tcW w:w="5471" w:type="dxa"/>
          </w:tcPr>
          <w:p w:rsidR="006E50B1" w:rsidRPr="00A93531" w:rsidRDefault="006E50B1" w:rsidP="000828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JOCIANE DE MEIRA</w:t>
            </w:r>
          </w:p>
        </w:tc>
        <w:tc>
          <w:tcPr>
            <w:tcW w:w="1701" w:type="dxa"/>
          </w:tcPr>
          <w:p w:rsidR="006E50B1" w:rsidRPr="000828B2" w:rsidRDefault="006E50B1" w:rsidP="000828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2835" w:type="dxa"/>
          </w:tcPr>
          <w:p w:rsidR="006E50B1" w:rsidRPr="000828B2" w:rsidRDefault="006E50B1" w:rsidP="000828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</w:tbl>
    <w:p w:rsidR="006E50B1" w:rsidRDefault="006E50B1" w:rsidP="009D2E5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6E50B1" w:rsidRPr="00A93531" w:rsidRDefault="006E50B1" w:rsidP="00A93531">
      <w:pPr>
        <w:tabs>
          <w:tab w:val="left" w:pos="3759"/>
        </w:tabs>
        <w:spacing w:after="0"/>
        <w:rPr>
          <w:rFonts w:ascii="Arial" w:hAnsi="Arial" w:cs="Arial"/>
          <w:sz w:val="24"/>
          <w:szCs w:val="24"/>
        </w:rPr>
      </w:pPr>
    </w:p>
    <w:p w:rsidR="006E50B1" w:rsidRPr="00A93531" w:rsidRDefault="006E50B1" w:rsidP="00A93531">
      <w:pPr>
        <w:tabs>
          <w:tab w:val="left" w:pos="375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Macieira, 18</w:t>
      </w:r>
      <w:r w:rsidRPr="00A9353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A93531">
        <w:rPr>
          <w:rFonts w:ascii="Arial" w:hAnsi="Arial" w:cs="Arial"/>
          <w:sz w:val="24"/>
          <w:szCs w:val="24"/>
        </w:rPr>
        <w:t xml:space="preserve"> de 2016.</w:t>
      </w:r>
    </w:p>
    <w:p w:rsidR="006E50B1" w:rsidRPr="00A93531" w:rsidRDefault="006E50B1" w:rsidP="00197861">
      <w:pPr>
        <w:tabs>
          <w:tab w:val="left" w:pos="3759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50B1" w:rsidRPr="00A93531" w:rsidRDefault="006E50B1" w:rsidP="00197861">
      <w:pPr>
        <w:tabs>
          <w:tab w:val="left" w:pos="3759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50B1" w:rsidRPr="00A93531" w:rsidRDefault="006E50B1" w:rsidP="00197861">
      <w:pPr>
        <w:tabs>
          <w:tab w:val="left" w:pos="3759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50B1" w:rsidRPr="00A93531" w:rsidRDefault="006E50B1" w:rsidP="00197861">
      <w:pPr>
        <w:tabs>
          <w:tab w:val="left" w:pos="3759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3531">
        <w:rPr>
          <w:rFonts w:ascii="Arial" w:hAnsi="Arial" w:cs="Arial"/>
          <w:b/>
          <w:bCs/>
          <w:sz w:val="24"/>
          <w:szCs w:val="24"/>
        </w:rPr>
        <w:t>EMERSON ZANELLA</w:t>
      </w:r>
    </w:p>
    <w:p w:rsidR="006E50B1" w:rsidRPr="00A93531" w:rsidRDefault="006E50B1" w:rsidP="00197861">
      <w:pPr>
        <w:tabs>
          <w:tab w:val="left" w:pos="3759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A93531">
        <w:rPr>
          <w:rFonts w:ascii="Arial" w:hAnsi="Arial" w:cs="Arial"/>
          <w:sz w:val="24"/>
          <w:szCs w:val="24"/>
        </w:rPr>
        <w:t>Prefeito Municipal</w:t>
      </w:r>
    </w:p>
    <w:p w:rsidR="006E50B1" w:rsidRPr="00A93531" w:rsidRDefault="006E50B1" w:rsidP="00197861">
      <w:pPr>
        <w:tabs>
          <w:tab w:val="left" w:pos="3759"/>
        </w:tabs>
        <w:rPr>
          <w:rFonts w:ascii="Arial" w:hAnsi="Arial" w:cs="Arial"/>
          <w:sz w:val="24"/>
          <w:szCs w:val="24"/>
        </w:rPr>
      </w:pPr>
    </w:p>
    <w:p w:rsidR="006E50B1" w:rsidRPr="00A93531" w:rsidRDefault="006E50B1" w:rsidP="00197861">
      <w:pPr>
        <w:tabs>
          <w:tab w:val="left" w:pos="3759"/>
        </w:tabs>
        <w:rPr>
          <w:rFonts w:ascii="Arial" w:hAnsi="Arial" w:cs="Arial"/>
          <w:sz w:val="24"/>
          <w:szCs w:val="24"/>
        </w:rPr>
      </w:pPr>
    </w:p>
    <w:p w:rsidR="006E50B1" w:rsidRPr="00A93531" w:rsidRDefault="006E50B1" w:rsidP="00197861">
      <w:pPr>
        <w:tabs>
          <w:tab w:val="left" w:pos="3759"/>
        </w:tabs>
        <w:rPr>
          <w:rFonts w:ascii="Arial" w:hAnsi="Arial" w:cs="Arial"/>
          <w:sz w:val="24"/>
          <w:szCs w:val="24"/>
        </w:rPr>
      </w:pPr>
    </w:p>
    <w:sectPr w:rsidR="006E50B1" w:rsidRPr="00A93531" w:rsidSect="00A935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E43"/>
    <w:rsid w:val="00031536"/>
    <w:rsid w:val="00057A54"/>
    <w:rsid w:val="000828B2"/>
    <w:rsid w:val="000A2B06"/>
    <w:rsid w:val="000B3443"/>
    <w:rsid w:val="000C118E"/>
    <w:rsid w:val="000E4BB6"/>
    <w:rsid w:val="00124681"/>
    <w:rsid w:val="00127866"/>
    <w:rsid w:val="00152F91"/>
    <w:rsid w:val="0017460B"/>
    <w:rsid w:val="00175912"/>
    <w:rsid w:val="00197861"/>
    <w:rsid w:val="001F02EF"/>
    <w:rsid w:val="0026325B"/>
    <w:rsid w:val="00282752"/>
    <w:rsid w:val="002A3707"/>
    <w:rsid w:val="002A4882"/>
    <w:rsid w:val="002B78B1"/>
    <w:rsid w:val="002D5559"/>
    <w:rsid w:val="002E2FA1"/>
    <w:rsid w:val="00335267"/>
    <w:rsid w:val="00346DF2"/>
    <w:rsid w:val="00360342"/>
    <w:rsid w:val="003B2801"/>
    <w:rsid w:val="003B4AD2"/>
    <w:rsid w:val="003F51F4"/>
    <w:rsid w:val="0041213D"/>
    <w:rsid w:val="00421FAD"/>
    <w:rsid w:val="004518A4"/>
    <w:rsid w:val="004737A7"/>
    <w:rsid w:val="00487D3B"/>
    <w:rsid w:val="004A10CA"/>
    <w:rsid w:val="004F33B7"/>
    <w:rsid w:val="00532152"/>
    <w:rsid w:val="00551290"/>
    <w:rsid w:val="00571481"/>
    <w:rsid w:val="005852A7"/>
    <w:rsid w:val="0061332B"/>
    <w:rsid w:val="0062684E"/>
    <w:rsid w:val="00685E4B"/>
    <w:rsid w:val="00694567"/>
    <w:rsid w:val="006B50FB"/>
    <w:rsid w:val="006E236B"/>
    <w:rsid w:val="006E50B1"/>
    <w:rsid w:val="00702C30"/>
    <w:rsid w:val="00703C3A"/>
    <w:rsid w:val="0071396B"/>
    <w:rsid w:val="00730241"/>
    <w:rsid w:val="00746DEA"/>
    <w:rsid w:val="007A5FB5"/>
    <w:rsid w:val="007E5E9C"/>
    <w:rsid w:val="00805045"/>
    <w:rsid w:val="008133A2"/>
    <w:rsid w:val="00853744"/>
    <w:rsid w:val="00867648"/>
    <w:rsid w:val="00875ADA"/>
    <w:rsid w:val="00880D72"/>
    <w:rsid w:val="00951E8B"/>
    <w:rsid w:val="00986288"/>
    <w:rsid w:val="009D2E55"/>
    <w:rsid w:val="009E08E3"/>
    <w:rsid w:val="00A03F70"/>
    <w:rsid w:val="00A60A3B"/>
    <w:rsid w:val="00A71400"/>
    <w:rsid w:val="00A93531"/>
    <w:rsid w:val="00AE7E43"/>
    <w:rsid w:val="00AF7E8B"/>
    <w:rsid w:val="00B2037E"/>
    <w:rsid w:val="00B431DC"/>
    <w:rsid w:val="00B47A7A"/>
    <w:rsid w:val="00BB0601"/>
    <w:rsid w:val="00BD24C9"/>
    <w:rsid w:val="00BD4D1D"/>
    <w:rsid w:val="00BD7718"/>
    <w:rsid w:val="00C11B9E"/>
    <w:rsid w:val="00C270C7"/>
    <w:rsid w:val="00C745AF"/>
    <w:rsid w:val="00C77A3D"/>
    <w:rsid w:val="00C826D0"/>
    <w:rsid w:val="00CB78D7"/>
    <w:rsid w:val="00CD14C3"/>
    <w:rsid w:val="00D34903"/>
    <w:rsid w:val="00E82C8A"/>
    <w:rsid w:val="00EB2BFB"/>
    <w:rsid w:val="00EB77BA"/>
    <w:rsid w:val="00EC1231"/>
    <w:rsid w:val="00ED6E13"/>
    <w:rsid w:val="00F12119"/>
    <w:rsid w:val="00F16B4D"/>
    <w:rsid w:val="00F806AE"/>
    <w:rsid w:val="00FA7D6C"/>
    <w:rsid w:val="00FD303C"/>
    <w:rsid w:val="00FF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8E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E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E7E4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4737A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59</Words>
  <Characters>319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Amarildo</dc:creator>
  <cp:keywords/>
  <dc:description/>
  <cp:lastModifiedBy>Windows</cp:lastModifiedBy>
  <cp:revision>2</cp:revision>
  <cp:lastPrinted>2015-11-17T12:29:00Z</cp:lastPrinted>
  <dcterms:created xsi:type="dcterms:W3CDTF">2016-03-18T19:04:00Z</dcterms:created>
  <dcterms:modified xsi:type="dcterms:W3CDTF">2016-03-18T19:04:00Z</dcterms:modified>
</cp:coreProperties>
</file>