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24" w:rsidRDefault="008D7124" w:rsidP="00AE7E43">
      <w:pPr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1.25pt;margin-top:9.55pt;width:313.15pt;height:44.25pt;z-index:251658240;visibility:visible" strokecolor="white">
            <v:textbox>
              <w:txbxContent>
                <w:p w:rsidR="008D7124" w:rsidRPr="00F16B4D" w:rsidRDefault="008D7124" w:rsidP="00571481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16B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PREFEITURA MUNICIPAL DE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MACIEIRA</w:t>
                  </w:r>
                </w:p>
                <w:p w:rsidR="008D7124" w:rsidRPr="00F16B4D" w:rsidRDefault="008D7124" w:rsidP="00571481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MACIEIRA – SANTA CATARINA</w:t>
                  </w:r>
                </w:p>
                <w:p w:rsidR="008D7124" w:rsidRPr="00F16B4D" w:rsidRDefault="008D7124" w:rsidP="00F16B4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tab/>
      </w:r>
      <w:r w:rsidRPr="000B0282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60.75pt;height:66.75pt;visibility:visible">
            <v:imagedata r:id="rId5" o:title=""/>
          </v:shape>
        </w:pict>
      </w:r>
    </w:p>
    <w:p w:rsidR="008D7124" w:rsidRDefault="008D7124" w:rsidP="00F068A5">
      <w:pPr>
        <w:spacing w:before="36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HOMOLOGAÇÃO FINAL DO RESULTADO E CLASSIFICAÇÃO</w:t>
      </w:r>
    </w:p>
    <w:p w:rsidR="008D7124" w:rsidRDefault="008D7124" w:rsidP="00265D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PROCESSO SELETIVO</w:t>
      </w:r>
      <w:r w:rsidRPr="0090554A">
        <w:rPr>
          <w:rFonts w:ascii="Arial" w:hAnsi="Arial" w:cs="Arial"/>
          <w:b/>
          <w:bCs/>
          <w:sz w:val="28"/>
          <w:szCs w:val="28"/>
        </w:rPr>
        <w:t>00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90554A">
        <w:rPr>
          <w:rFonts w:ascii="Arial" w:hAnsi="Arial" w:cs="Arial"/>
          <w:b/>
          <w:bCs/>
          <w:sz w:val="28"/>
          <w:szCs w:val="28"/>
        </w:rPr>
        <w:t>/201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:rsidR="008D7124" w:rsidRPr="004518BB" w:rsidRDefault="008D7124" w:rsidP="00C77A3D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8D7124" w:rsidRDefault="008D7124" w:rsidP="00265DB0">
      <w:pPr>
        <w:spacing w:after="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Cargo:  Serviços Gerais II - Externo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622"/>
        <w:gridCol w:w="1399"/>
        <w:gridCol w:w="1257"/>
        <w:gridCol w:w="1242"/>
        <w:gridCol w:w="1835"/>
      </w:tblGrid>
      <w:tr w:rsidR="008D7124" w:rsidRPr="006E2788">
        <w:trPr>
          <w:trHeight w:val="223"/>
        </w:trPr>
        <w:tc>
          <w:tcPr>
            <w:tcW w:w="993" w:type="dxa"/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24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Objetiva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Prática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Classificação Final</w:t>
            </w:r>
          </w:p>
        </w:tc>
      </w:tr>
      <w:tr w:rsidR="008D7124" w:rsidRPr="006E2788">
        <w:trPr>
          <w:trHeight w:val="249"/>
        </w:trPr>
        <w:tc>
          <w:tcPr>
            <w:tcW w:w="993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LUCAS DO PRADO CAMPAGNIN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49,0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  <w:tr w:rsidR="008D7124" w:rsidRPr="006E2788">
        <w:trPr>
          <w:trHeight w:val="249"/>
        </w:trPr>
        <w:tc>
          <w:tcPr>
            <w:tcW w:w="993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ANILTON BOZ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35,0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27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2º Lugar</w:t>
            </w:r>
          </w:p>
        </w:tc>
      </w:tr>
      <w:tr w:rsidR="008D7124" w:rsidRPr="006E2788">
        <w:trPr>
          <w:trHeight w:val="249"/>
        </w:trPr>
        <w:tc>
          <w:tcPr>
            <w:tcW w:w="993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ROQUE LOCATELLI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28,0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3º Lugar</w:t>
            </w:r>
          </w:p>
        </w:tc>
      </w:tr>
      <w:tr w:rsidR="008D7124" w:rsidRPr="006E2788">
        <w:trPr>
          <w:trHeight w:val="249"/>
        </w:trPr>
        <w:tc>
          <w:tcPr>
            <w:tcW w:w="993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CESAR DOS SANTOS MORAES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17,5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4º Lugar</w:t>
            </w:r>
          </w:p>
        </w:tc>
      </w:tr>
      <w:tr w:rsidR="008D7124" w:rsidRPr="006E2788">
        <w:trPr>
          <w:trHeight w:val="249"/>
        </w:trPr>
        <w:tc>
          <w:tcPr>
            <w:tcW w:w="993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02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PEDRO SERAFIN NETO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10,5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29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39,5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5º Lugar</w:t>
            </w:r>
          </w:p>
        </w:tc>
      </w:tr>
    </w:tbl>
    <w:p w:rsidR="008D7124" w:rsidRPr="00EE65F7" w:rsidRDefault="008D7124" w:rsidP="00467BB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Default="008D7124" w:rsidP="00467BB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Default="008D7124" w:rsidP="00265DB0">
      <w:pPr>
        <w:spacing w:after="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Cargo:  Operador de Máquinas Pesadas</w:t>
      </w:r>
    </w:p>
    <w:tbl>
      <w:tblPr>
        <w:tblW w:w="103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544"/>
        <w:gridCol w:w="1134"/>
        <w:gridCol w:w="992"/>
        <w:gridCol w:w="992"/>
        <w:gridCol w:w="1418"/>
        <w:gridCol w:w="1377"/>
      </w:tblGrid>
      <w:tr w:rsidR="008D7124" w:rsidRPr="006E2788">
        <w:trPr>
          <w:trHeight w:val="460"/>
        </w:trPr>
        <w:tc>
          <w:tcPr>
            <w:tcW w:w="851" w:type="dxa"/>
            <w:vMerge w:val="restart"/>
          </w:tcPr>
          <w:p w:rsidR="008D7124" w:rsidRPr="006E2788" w:rsidRDefault="008D7124" w:rsidP="006E278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3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</w:t>
            </w:r>
            <w:bookmarkStart w:id="0" w:name="_GoBack"/>
            <w:bookmarkEnd w:id="0"/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Prática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TOTALGERAL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Desempate</w:t>
            </w:r>
          </w:p>
        </w:tc>
        <w:tc>
          <w:tcPr>
            <w:tcW w:w="1377" w:type="dxa"/>
            <w:vMerge w:val="restart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200" w:after="0" w:line="240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Classifica-ção Final</w:t>
            </w:r>
          </w:p>
        </w:tc>
      </w:tr>
      <w:tr w:rsidR="008D7124" w:rsidRPr="006E2788">
        <w:trPr>
          <w:trHeight w:val="418"/>
        </w:trPr>
        <w:tc>
          <w:tcPr>
            <w:tcW w:w="851" w:type="dxa"/>
            <w:vMerge/>
          </w:tcPr>
          <w:p w:rsidR="008D7124" w:rsidRPr="006E2788" w:rsidRDefault="008D7124" w:rsidP="006E2788">
            <w:pPr>
              <w:spacing w:before="24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24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60" w:after="6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Conh. Esp.</w:t>
            </w:r>
          </w:p>
        </w:tc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7124" w:rsidRPr="006E2788">
        <w:trPr>
          <w:trHeight w:val="21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VILSO JOSÉ VENTURIN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81,5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  <w:tr w:rsidR="008D7124" w:rsidRPr="006E2788">
        <w:trPr>
          <w:trHeight w:val="21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LEOMAR PEROVANO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49,0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2º Lugar</w:t>
            </w:r>
          </w:p>
        </w:tc>
      </w:tr>
      <w:tr w:rsidR="008D7124" w:rsidRPr="006E2788">
        <w:trPr>
          <w:trHeight w:val="21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JOEL LUIZ GUARNIERI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59,5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78,5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3º Lugar</w:t>
            </w:r>
          </w:p>
        </w:tc>
      </w:tr>
      <w:tr w:rsidR="008D7124" w:rsidRPr="006E2788">
        <w:trPr>
          <w:trHeight w:val="20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LENON ANDRE SOARES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4º Lugar</w:t>
            </w:r>
          </w:p>
        </w:tc>
      </w:tr>
      <w:tr w:rsidR="008D7124" w:rsidRPr="006E2788">
        <w:trPr>
          <w:trHeight w:val="20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ANDERSON MORAES ARCONTI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49,0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5º Lugar</w:t>
            </w:r>
          </w:p>
        </w:tc>
      </w:tr>
      <w:tr w:rsidR="008D7124" w:rsidRPr="006E2788">
        <w:trPr>
          <w:trHeight w:val="20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JOÃO IVANOR DO PRADO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75,5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6º Lugar</w:t>
            </w:r>
          </w:p>
        </w:tc>
      </w:tr>
      <w:tr w:rsidR="008D7124" w:rsidRPr="006E2788">
        <w:trPr>
          <w:trHeight w:val="20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LEONARDO ROQUE MAFFIOLETTI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28,0 (a)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7º Lugar</w:t>
            </w:r>
          </w:p>
        </w:tc>
      </w:tr>
      <w:tr w:rsidR="008D7124" w:rsidRPr="006E2788">
        <w:trPr>
          <w:trHeight w:val="20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LUIZ MÁRIO SILVA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24,5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8º Lugar</w:t>
            </w:r>
          </w:p>
        </w:tc>
      </w:tr>
      <w:tr w:rsidR="008D7124" w:rsidRPr="006E2788">
        <w:trPr>
          <w:trHeight w:val="21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RENAN CAMUZZATO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9º Lugar</w:t>
            </w:r>
          </w:p>
        </w:tc>
      </w:tr>
      <w:tr w:rsidR="008D7124" w:rsidRPr="006E2788">
        <w:trPr>
          <w:trHeight w:val="219"/>
        </w:trPr>
        <w:tc>
          <w:tcPr>
            <w:tcW w:w="851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ALTAIR ROSA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Ausente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Ausente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7124" w:rsidRDefault="008D7124" w:rsidP="00467BB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Pr="00265DB0" w:rsidRDefault="008D7124" w:rsidP="006D6537">
      <w:pPr>
        <w:spacing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Obs: (a</w:t>
      </w:r>
      <w:r w:rsidRPr="00265DB0">
        <w:rPr>
          <w:rFonts w:ascii="Arial" w:hAnsi="Arial" w:cs="Arial"/>
          <w:b/>
          <w:bCs/>
          <w:sz w:val="24"/>
          <w:szCs w:val="24"/>
        </w:rPr>
        <w:t xml:space="preserve">) Maior </w:t>
      </w:r>
      <w:r>
        <w:rPr>
          <w:rFonts w:ascii="Arial" w:hAnsi="Arial" w:cs="Arial"/>
          <w:b/>
          <w:bCs/>
          <w:sz w:val="24"/>
          <w:szCs w:val="24"/>
        </w:rPr>
        <w:t>pontuação em Conhecimentos Específicos.</w:t>
      </w:r>
    </w:p>
    <w:p w:rsidR="008D7124" w:rsidRDefault="008D7124" w:rsidP="009F1B7A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Cargo:  Operador de Máquinas Leves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7"/>
        <w:gridCol w:w="3538"/>
        <w:gridCol w:w="1559"/>
        <w:gridCol w:w="1242"/>
        <w:gridCol w:w="1309"/>
        <w:gridCol w:w="1843"/>
      </w:tblGrid>
      <w:tr w:rsidR="008D7124" w:rsidRPr="006E2788">
        <w:trPr>
          <w:trHeight w:val="244"/>
        </w:trPr>
        <w:tc>
          <w:tcPr>
            <w:tcW w:w="857" w:type="dxa"/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3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Objetiva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Prática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Classificação Final</w:t>
            </w:r>
          </w:p>
        </w:tc>
      </w:tr>
      <w:tr w:rsidR="008D7124" w:rsidRPr="006E2788">
        <w:trPr>
          <w:trHeight w:val="271"/>
        </w:trPr>
        <w:tc>
          <w:tcPr>
            <w:tcW w:w="85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07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CLODOALDO DE BORTOLI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49,0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29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  <w:tr w:rsidR="008D7124" w:rsidRPr="006E2788">
        <w:trPr>
          <w:trHeight w:val="271"/>
        </w:trPr>
        <w:tc>
          <w:tcPr>
            <w:tcW w:w="85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31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LEANDRO JOSÉ ELEUTÉRIO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52,5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23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75,5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2º Lugar</w:t>
            </w:r>
          </w:p>
        </w:tc>
      </w:tr>
      <w:tr w:rsidR="008D7124" w:rsidRPr="006E2788">
        <w:trPr>
          <w:trHeight w:val="271"/>
        </w:trPr>
        <w:tc>
          <w:tcPr>
            <w:tcW w:w="85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18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IVAN DO PRADO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38,5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3º Lugar</w:t>
            </w:r>
          </w:p>
        </w:tc>
      </w:tr>
      <w:tr w:rsidR="008D7124" w:rsidRPr="006E2788">
        <w:trPr>
          <w:trHeight w:val="271"/>
        </w:trPr>
        <w:tc>
          <w:tcPr>
            <w:tcW w:w="85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38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ALBERTO DE OLIVEIRA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38,5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4º Lugar</w:t>
            </w:r>
          </w:p>
        </w:tc>
      </w:tr>
      <w:tr w:rsidR="008D7124" w:rsidRPr="006E2788">
        <w:trPr>
          <w:trHeight w:val="271"/>
        </w:trPr>
        <w:tc>
          <w:tcPr>
            <w:tcW w:w="85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39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JOEL DOMINGOS CARDOSO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Ausente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Ausente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</w:p>
        </w:tc>
      </w:tr>
      <w:tr w:rsidR="008D7124" w:rsidRPr="006E2788">
        <w:trPr>
          <w:trHeight w:val="271"/>
        </w:trPr>
        <w:tc>
          <w:tcPr>
            <w:tcW w:w="85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14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CLAUBERTO CERRY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Ausente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Ausente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7124" w:rsidRDefault="008D7124" w:rsidP="006718CE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:rsidR="008D7124" w:rsidRDefault="008D7124" w:rsidP="006718CE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Cargo:  Psicólogo</w:t>
      </w:r>
    </w:p>
    <w:tbl>
      <w:tblPr>
        <w:tblW w:w="103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4253"/>
        <w:gridCol w:w="2268"/>
        <w:gridCol w:w="2549"/>
      </w:tblGrid>
      <w:tr w:rsidR="008D7124" w:rsidRPr="006E2788">
        <w:trPr>
          <w:trHeight w:val="336"/>
        </w:trPr>
        <w:tc>
          <w:tcPr>
            <w:tcW w:w="1276" w:type="dxa"/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Objetiva</w:t>
            </w:r>
          </w:p>
        </w:tc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Classificação Final</w:t>
            </w:r>
          </w:p>
        </w:tc>
      </w:tr>
      <w:tr w:rsidR="008D7124" w:rsidRPr="006E2788">
        <w:trPr>
          <w:trHeight w:val="283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PRISCILA LUVISON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</w:tbl>
    <w:p w:rsidR="008D7124" w:rsidRDefault="008D7124" w:rsidP="004E4E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Pr="00EE65F7" w:rsidRDefault="008D7124" w:rsidP="004E4E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Default="008D7124" w:rsidP="00F068A5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Cargo:  Enfermeiro</w:t>
      </w:r>
    </w:p>
    <w:tbl>
      <w:tblPr>
        <w:tblW w:w="103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4253"/>
        <w:gridCol w:w="2268"/>
        <w:gridCol w:w="2531"/>
      </w:tblGrid>
      <w:tr w:rsidR="008D7124" w:rsidRPr="006E2788">
        <w:trPr>
          <w:trHeight w:val="213"/>
        </w:trPr>
        <w:tc>
          <w:tcPr>
            <w:tcW w:w="1276" w:type="dxa"/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Objetiva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Classificação Final</w:t>
            </w:r>
          </w:p>
        </w:tc>
      </w:tr>
      <w:tr w:rsidR="008D7124" w:rsidRPr="006E2788">
        <w:trPr>
          <w:trHeight w:val="179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CLAIR MARIO CORRÊA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</w:tbl>
    <w:p w:rsidR="008D7124" w:rsidRDefault="008D7124" w:rsidP="002E7DC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Default="008D7124" w:rsidP="00F068A5">
      <w:pPr>
        <w:spacing w:before="240"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Cargo:  Auxiliar de Serviços Gerais - Gari </w:t>
      </w:r>
    </w:p>
    <w:tbl>
      <w:tblPr>
        <w:tblW w:w="10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4253"/>
        <w:gridCol w:w="2268"/>
        <w:gridCol w:w="2527"/>
      </w:tblGrid>
      <w:tr w:rsidR="008D7124" w:rsidRPr="006E2788">
        <w:trPr>
          <w:trHeight w:val="269"/>
        </w:trPr>
        <w:tc>
          <w:tcPr>
            <w:tcW w:w="1276" w:type="dxa"/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Objetiva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Classificação Final</w:t>
            </w:r>
          </w:p>
        </w:tc>
      </w:tr>
      <w:tr w:rsidR="008D7124" w:rsidRPr="006E2788">
        <w:trPr>
          <w:trHeight w:val="226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JOSIMARI DO PRADO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  <w:tr w:rsidR="008D7124" w:rsidRPr="006E2788">
        <w:trPr>
          <w:trHeight w:val="226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OTILIA CORDEIRO GARBO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2º Lugar</w:t>
            </w:r>
          </w:p>
        </w:tc>
      </w:tr>
      <w:tr w:rsidR="008D7124" w:rsidRPr="006E2788">
        <w:trPr>
          <w:trHeight w:val="226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CRISTIANE DA SILVA PIRES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3º Lugar</w:t>
            </w:r>
          </w:p>
        </w:tc>
      </w:tr>
      <w:tr w:rsidR="008D7124" w:rsidRPr="006E2788">
        <w:trPr>
          <w:trHeight w:val="226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LOURDES DA MAIA HOLDEFFER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4º Lugar</w:t>
            </w:r>
          </w:p>
        </w:tc>
      </w:tr>
      <w:tr w:rsidR="008D7124" w:rsidRPr="006E2788">
        <w:trPr>
          <w:trHeight w:val="226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NELSON DE QUEIROS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5º Lugar</w:t>
            </w:r>
          </w:p>
        </w:tc>
      </w:tr>
      <w:tr w:rsidR="008D7124" w:rsidRPr="006E2788">
        <w:trPr>
          <w:trHeight w:val="226"/>
        </w:trPr>
        <w:tc>
          <w:tcPr>
            <w:tcW w:w="1276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CÁTIA APARECIDA WOSNIAK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Ausente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7124" w:rsidRDefault="008D7124" w:rsidP="002E7DC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Default="008D7124" w:rsidP="00F068A5">
      <w:pPr>
        <w:spacing w:before="240"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Cargo:  Serviços Gerais II - Interno</w:t>
      </w:r>
    </w:p>
    <w:tbl>
      <w:tblPr>
        <w:tblW w:w="103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7"/>
        <w:gridCol w:w="4390"/>
        <w:gridCol w:w="1276"/>
        <w:gridCol w:w="850"/>
        <w:gridCol w:w="992"/>
        <w:gridCol w:w="1808"/>
      </w:tblGrid>
      <w:tr w:rsidR="008D7124" w:rsidRPr="006E2788">
        <w:trPr>
          <w:trHeight w:val="205"/>
        </w:trPr>
        <w:tc>
          <w:tcPr>
            <w:tcW w:w="997" w:type="dxa"/>
            <w:vMerge w:val="restart"/>
          </w:tcPr>
          <w:p w:rsidR="008D7124" w:rsidRPr="006E2788" w:rsidRDefault="008D7124" w:rsidP="006E2788">
            <w:pPr>
              <w:spacing w:before="24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Nº Inscr.</w:t>
            </w:r>
          </w:p>
        </w:tc>
        <w:tc>
          <w:tcPr>
            <w:tcW w:w="4390" w:type="dxa"/>
            <w:vMerge w:val="restart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36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24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Prova Objetiva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Desempate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Classificação Final</w:t>
            </w:r>
          </w:p>
        </w:tc>
      </w:tr>
      <w:tr w:rsidR="008D7124" w:rsidRPr="006E2788">
        <w:trPr>
          <w:trHeight w:val="207"/>
        </w:trPr>
        <w:tc>
          <w:tcPr>
            <w:tcW w:w="997" w:type="dxa"/>
            <w:vMerge/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C.E.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788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28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MARIA LUIZA PESSOA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25 (b)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19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THAISA BUENO DA SILVA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20 (b)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2º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01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 xml:space="preserve">JOSIANE APARECIDA SERIGHELLI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3º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27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LAIDES BERARDO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4º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08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LUCIMAR MORAES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5º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16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RENATA PEREIRA DA ROCHA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35 (a)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6º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03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JUCINEIA APARECIDA DOS SANTOS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25 (a)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7º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40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CLÁUDIA BONASSA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8º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34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DIZANIRA CRUZ DE OLIVEIRA DOS SANTOS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9º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ERONI ALVES DOS SANTOS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10º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SALETE DE FÁTIMA PEREIRA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15 (a)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11º Lugar</w:t>
            </w:r>
          </w:p>
        </w:tc>
      </w:tr>
      <w:tr w:rsidR="008D7124" w:rsidRPr="006E2788">
        <w:trPr>
          <w:trHeight w:val="310"/>
        </w:trPr>
        <w:tc>
          <w:tcPr>
            <w:tcW w:w="997" w:type="dxa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24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rPr>
                <w:sz w:val="24"/>
                <w:szCs w:val="24"/>
              </w:rPr>
            </w:pPr>
            <w:r w:rsidRPr="006E2788">
              <w:rPr>
                <w:sz w:val="24"/>
                <w:szCs w:val="24"/>
              </w:rPr>
              <w:t>TEREZINHA APARECIDA PEREIRA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278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EECE1"/>
          </w:tcPr>
          <w:p w:rsidR="008D7124" w:rsidRPr="006E2788" w:rsidRDefault="008D7124" w:rsidP="006E27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4" w:rsidRPr="006E2788" w:rsidRDefault="008D7124" w:rsidP="006E2788">
            <w:pPr>
              <w:spacing w:after="0" w:line="240" w:lineRule="auto"/>
              <w:jc w:val="center"/>
            </w:pPr>
            <w:r w:rsidRPr="006E2788">
              <w:rPr>
                <w:sz w:val="24"/>
                <w:szCs w:val="24"/>
              </w:rPr>
              <w:t>12º Lugar</w:t>
            </w:r>
          </w:p>
        </w:tc>
      </w:tr>
    </w:tbl>
    <w:p w:rsidR="008D7124" w:rsidRDefault="008D7124" w:rsidP="002E7DC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Pr="00D92CC1" w:rsidRDefault="008D7124" w:rsidP="00D92C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2CC1">
        <w:rPr>
          <w:rFonts w:ascii="Arial" w:hAnsi="Arial" w:cs="Arial"/>
          <w:b/>
          <w:bCs/>
          <w:sz w:val="24"/>
          <w:szCs w:val="24"/>
        </w:rPr>
        <w:t xml:space="preserve">Obs: </w:t>
      </w:r>
      <w:r w:rsidRPr="00D92CC1">
        <w:rPr>
          <w:rFonts w:ascii="Arial" w:hAnsi="Arial" w:cs="Arial"/>
          <w:b/>
          <w:bCs/>
          <w:sz w:val="24"/>
          <w:szCs w:val="24"/>
        </w:rPr>
        <w:tab/>
        <w:t xml:space="preserve">(a) Maior </w:t>
      </w:r>
      <w:r>
        <w:rPr>
          <w:rFonts w:ascii="Arial" w:hAnsi="Arial" w:cs="Arial"/>
          <w:b/>
          <w:bCs/>
          <w:sz w:val="24"/>
          <w:szCs w:val="24"/>
        </w:rPr>
        <w:t>pontuação</w:t>
      </w:r>
      <w:r w:rsidRPr="00D92CC1">
        <w:rPr>
          <w:rFonts w:ascii="Arial" w:hAnsi="Arial" w:cs="Arial"/>
          <w:b/>
          <w:bCs/>
          <w:sz w:val="24"/>
          <w:szCs w:val="24"/>
        </w:rPr>
        <w:t xml:space="preserve"> em Conhecimentos Específicos;</w:t>
      </w:r>
    </w:p>
    <w:p w:rsidR="008D7124" w:rsidRPr="00D92CC1" w:rsidRDefault="008D7124" w:rsidP="00CA5DB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92CC1">
        <w:rPr>
          <w:rFonts w:ascii="Arial" w:hAnsi="Arial" w:cs="Arial"/>
          <w:b/>
          <w:bCs/>
          <w:sz w:val="24"/>
          <w:szCs w:val="24"/>
        </w:rPr>
        <w:t xml:space="preserve">(b) Maior </w:t>
      </w:r>
      <w:r>
        <w:rPr>
          <w:rFonts w:ascii="Arial" w:hAnsi="Arial" w:cs="Arial"/>
          <w:b/>
          <w:bCs/>
          <w:sz w:val="24"/>
          <w:szCs w:val="24"/>
        </w:rPr>
        <w:t>pontuação</w:t>
      </w:r>
      <w:r w:rsidRPr="00D92CC1">
        <w:rPr>
          <w:rFonts w:ascii="Arial" w:hAnsi="Arial" w:cs="Arial"/>
          <w:b/>
          <w:bCs/>
          <w:sz w:val="24"/>
          <w:szCs w:val="24"/>
        </w:rPr>
        <w:t xml:space="preserve"> em Língua Portuguesa.</w:t>
      </w:r>
    </w:p>
    <w:p w:rsidR="008D7124" w:rsidRPr="00EE65F7" w:rsidRDefault="008D7124" w:rsidP="002E7DC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7124" w:rsidRDefault="008D7124" w:rsidP="00467BB3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</w:t>
      </w:r>
      <w:r w:rsidRPr="00E16A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26 </w:t>
      </w:r>
      <w:r w:rsidRPr="00E16AB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dezembro</w:t>
      </w:r>
      <w:r w:rsidRPr="00E16AB2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E16AB2">
        <w:rPr>
          <w:rFonts w:ascii="Arial" w:hAnsi="Arial" w:cs="Arial"/>
          <w:sz w:val="24"/>
          <w:szCs w:val="24"/>
        </w:rPr>
        <w:t>.</w:t>
      </w:r>
    </w:p>
    <w:p w:rsidR="008D7124" w:rsidRDefault="008D7124" w:rsidP="00415BFD">
      <w:pPr>
        <w:spacing w:after="120"/>
        <w:jc w:val="center"/>
        <w:rPr>
          <w:rFonts w:ascii="Arial" w:hAnsi="Arial" w:cs="Arial"/>
          <w:sz w:val="24"/>
          <w:szCs w:val="24"/>
        </w:rPr>
      </w:pPr>
    </w:p>
    <w:sectPr w:rsidR="008D7124" w:rsidSect="00F068A5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B63"/>
    <w:multiLevelType w:val="hybridMultilevel"/>
    <w:tmpl w:val="91DE9450"/>
    <w:lvl w:ilvl="0" w:tplc="5C048B32">
      <w:start w:val="1"/>
      <w:numFmt w:val="lowerLetter"/>
      <w:lvlText w:val="%1)"/>
      <w:lvlJc w:val="left"/>
      <w:pPr>
        <w:ind w:left="1918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61" w:hanging="360"/>
      </w:pPr>
    </w:lvl>
    <w:lvl w:ilvl="2" w:tplc="0416001B">
      <w:start w:val="1"/>
      <w:numFmt w:val="lowerRoman"/>
      <w:lvlText w:val="%3."/>
      <w:lvlJc w:val="right"/>
      <w:pPr>
        <w:ind w:left="3781" w:hanging="180"/>
      </w:pPr>
    </w:lvl>
    <w:lvl w:ilvl="3" w:tplc="0416000F">
      <w:start w:val="1"/>
      <w:numFmt w:val="decimal"/>
      <w:lvlText w:val="%4."/>
      <w:lvlJc w:val="left"/>
      <w:pPr>
        <w:ind w:left="4501" w:hanging="360"/>
      </w:pPr>
    </w:lvl>
    <w:lvl w:ilvl="4" w:tplc="04160019">
      <w:start w:val="1"/>
      <w:numFmt w:val="lowerLetter"/>
      <w:lvlText w:val="%5."/>
      <w:lvlJc w:val="left"/>
      <w:pPr>
        <w:ind w:left="5221" w:hanging="360"/>
      </w:pPr>
    </w:lvl>
    <w:lvl w:ilvl="5" w:tplc="0416001B">
      <w:start w:val="1"/>
      <w:numFmt w:val="lowerRoman"/>
      <w:lvlText w:val="%6."/>
      <w:lvlJc w:val="right"/>
      <w:pPr>
        <w:ind w:left="5941" w:hanging="180"/>
      </w:pPr>
    </w:lvl>
    <w:lvl w:ilvl="6" w:tplc="0416000F">
      <w:start w:val="1"/>
      <w:numFmt w:val="decimal"/>
      <w:lvlText w:val="%7."/>
      <w:lvlJc w:val="left"/>
      <w:pPr>
        <w:ind w:left="6661" w:hanging="360"/>
      </w:pPr>
    </w:lvl>
    <w:lvl w:ilvl="7" w:tplc="04160019">
      <w:start w:val="1"/>
      <w:numFmt w:val="lowerLetter"/>
      <w:lvlText w:val="%8."/>
      <w:lvlJc w:val="left"/>
      <w:pPr>
        <w:ind w:left="7381" w:hanging="360"/>
      </w:pPr>
    </w:lvl>
    <w:lvl w:ilvl="8" w:tplc="0416001B">
      <w:start w:val="1"/>
      <w:numFmt w:val="lowerRoman"/>
      <w:lvlText w:val="%9."/>
      <w:lvlJc w:val="right"/>
      <w:pPr>
        <w:ind w:left="81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E43"/>
    <w:rsid w:val="00002D8C"/>
    <w:rsid w:val="00031536"/>
    <w:rsid w:val="0004344B"/>
    <w:rsid w:val="0005007A"/>
    <w:rsid w:val="000A2B06"/>
    <w:rsid w:val="000B0282"/>
    <w:rsid w:val="000B0541"/>
    <w:rsid w:val="000B18CE"/>
    <w:rsid w:val="000B3443"/>
    <w:rsid w:val="000C118E"/>
    <w:rsid w:val="000F12EC"/>
    <w:rsid w:val="00103AB1"/>
    <w:rsid w:val="00124681"/>
    <w:rsid w:val="00127866"/>
    <w:rsid w:val="0015427B"/>
    <w:rsid w:val="0017460B"/>
    <w:rsid w:val="00175C2F"/>
    <w:rsid w:val="00192639"/>
    <w:rsid w:val="001B67ED"/>
    <w:rsid w:val="001C77EE"/>
    <w:rsid w:val="001F02EF"/>
    <w:rsid w:val="001F7396"/>
    <w:rsid w:val="00240B00"/>
    <w:rsid w:val="00245EAE"/>
    <w:rsid w:val="0025137C"/>
    <w:rsid w:val="0026325B"/>
    <w:rsid w:val="00265DB0"/>
    <w:rsid w:val="00290EC1"/>
    <w:rsid w:val="002933E2"/>
    <w:rsid w:val="002969F1"/>
    <w:rsid w:val="002A3707"/>
    <w:rsid w:val="002A3C4F"/>
    <w:rsid w:val="002A4882"/>
    <w:rsid w:val="002B369D"/>
    <w:rsid w:val="002C2123"/>
    <w:rsid w:val="002D5559"/>
    <w:rsid w:val="002E7DC5"/>
    <w:rsid w:val="002F1EA5"/>
    <w:rsid w:val="00302666"/>
    <w:rsid w:val="00315FD3"/>
    <w:rsid w:val="00323400"/>
    <w:rsid w:val="00327A3A"/>
    <w:rsid w:val="00343944"/>
    <w:rsid w:val="00346DF2"/>
    <w:rsid w:val="00351DE1"/>
    <w:rsid w:val="00367124"/>
    <w:rsid w:val="0038557F"/>
    <w:rsid w:val="003B4AD2"/>
    <w:rsid w:val="003B7647"/>
    <w:rsid w:val="003D246E"/>
    <w:rsid w:val="003E2C97"/>
    <w:rsid w:val="00406626"/>
    <w:rsid w:val="00411054"/>
    <w:rsid w:val="00415BFD"/>
    <w:rsid w:val="00446657"/>
    <w:rsid w:val="004505A7"/>
    <w:rsid w:val="004518A4"/>
    <w:rsid w:val="004518BB"/>
    <w:rsid w:val="00457287"/>
    <w:rsid w:val="00467863"/>
    <w:rsid w:val="00467BB3"/>
    <w:rsid w:val="00476D31"/>
    <w:rsid w:val="00487D3B"/>
    <w:rsid w:val="00495CD0"/>
    <w:rsid w:val="004A58A1"/>
    <w:rsid w:val="004B3907"/>
    <w:rsid w:val="004B5946"/>
    <w:rsid w:val="004D3FDE"/>
    <w:rsid w:val="004D75C9"/>
    <w:rsid w:val="004E4E72"/>
    <w:rsid w:val="0050195D"/>
    <w:rsid w:val="0051336D"/>
    <w:rsid w:val="00532152"/>
    <w:rsid w:val="005346B2"/>
    <w:rsid w:val="00545015"/>
    <w:rsid w:val="0056793E"/>
    <w:rsid w:val="00571481"/>
    <w:rsid w:val="005852A7"/>
    <w:rsid w:val="00592227"/>
    <w:rsid w:val="005B54B9"/>
    <w:rsid w:val="005B65CC"/>
    <w:rsid w:val="005C5C86"/>
    <w:rsid w:val="005F0328"/>
    <w:rsid w:val="00605CEE"/>
    <w:rsid w:val="0061202B"/>
    <w:rsid w:val="00620766"/>
    <w:rsid w:val="00621CD0"/>
    <w:rsid w:val="0062684E"/>
    <w:rsid w:val="00647850"/>
    <w:rsid w:val="006718CE"/>
    <w:rsid w:val="00674CED"/>
    <w:rsid w:val="00694567"/>
    <w:rsid w:val="006D6537"/>
    <w:rsid w:val="006E2788"/>
    <w:rsid w:val="00703C3A"/>
    <w:rsid w:val="007123C4"/>
    <w:rsid w:val="0071396B"/>
    <w:rsid w:val="00740A26"/>
    <w:rsid w:val="00746DEA"/>
    <w:rsid w:val="00760FE9"/>
    <w:rsid w:val="00784B1D"/>
    <w:rsid w:val="00796C27"/>
    <w:rsid w:val="007A20D8"/>
    <w:rsid w:val="007C3969"/>
    <w:rsid w:val="007D2022"/>
    <w:rsid w:val="007D4A61"/>
    <w:rsid w:val="007E3F98"/>
    <w:rsid w:val="007F2AFB"/>
    <w:rsid w:val="00805045"/>
    <w:rsid w:val="008133A2"/>
    <w:rsid w:val="00814F4D"/>
    <w:rsid w:val="008215A9"/>
    <w:rsid w:val="008336E5"/>
    <w:rsid w:val="00835869"/>
    <w:rsid w:val="00854E2A"/>
    <w:rsid w:val="0086035C"/>
    <w:rsid w:val="00867648"/>
    <w:rsid w:val="00875ADA"/>
    <w:rsid w:val="00880D72"/>
    <w:rsid w:val="008A68CD"/>
    <w:rsid w:val="008D7124"/>
    <w:rsid w:val="008F4EE9"/>
    <w:rsid w:val="0090554A"/>
    <w:rsid w:val="00912B78"/>
    <w:rsid w:val="00913A8C"/>
    <w:rsid w:val="009242B4"/>
    <w:rsid w:val="00926BD0"/>
    <w:rsid w:val="00931615"/>
    <w:rsid w:val="00951E8B"/>
    <w:rsid w:val="0098275B"/>
    <w:rsid w:val="00984207"/>
    <w:rsid w:val="00984F15"/>
    <w:rsid w:val="00986288"/>
    <w:rsid w:val="009B7551"/>
    <w:rsid w:val="009C7CF7"/>
    <w:rsid w:val="009F1B7A"/>
    <w:rsid w:val="00A03F70"/>
    <w:rsid w:val="00A313A6"/>
    <w:rsid w:val="00A435CF"/>
    <w:rsid w:val="00A53289"/>
    <w:rsid w:val="00A804E1"/>
    <w:rsid w:val="00A9744D"/>
    <w:rsid w:val="00AA4160"/>
    <w:rsid w:val="00AE7E43"/>
    <w:rsid w:val="00AF7E8B"/>
    <w:rsid w:val="00B431DC"/>
    <w:rsid w:val="00BB0601"/>
    <w:rsid w:val="00BD4D1D"/>
    <w:rsid w:val="00BD7718"/>
    <w:rsid w:val="00BE1648"/>
    <w:rsid w:val="00BE42C5"/>
    <w:rsid w:val="00C02B37"/>
    <w:rsid w:val="00C10448"/>
    <w:rsid w:val="00C14C1A"/>
    <w:rsid w:val="00C270C7"/>
    <w:rsid w:val="00C6171D"/>
    <w:rsid w:val="00C72C85"/>
    <w:rsid w:val="00C77A3D"/>
    <w:rsid w:val="00C8219B"/>
    <w:rsid w:val="00CA5DB4"/>
    <w:rsid w:val="00CB6ACA"/>
    <w:rsid w:val="00CB78D7"/>
    <w:rsid w:val="00CD7475"/>
    <w:rsid w:val="00CE3157"/>
    <w:rsid w:val="00CE6072"/>
    <w:rsid w:val="00CF48FD"/>
    <w:rsid w:val="00D260BA"/>
    <w:rsid w:val="00D92CC1"/>
    <w:rsid w:val="00D96270"/>
    <w:rsid w:val="00DB6D19"/>
    <w:rsid w:val="00DE6831"/>
    <w:rsid w:val="00E16AB2"/>
    <w:rsid w:val="00E47811"/>
    <w:rsid w:val="00E83792"/>
    <w:rsid w:val="00EA7091"/>
    <w:rsid w:val="00EB2BFB"/>
    <w:rsid w:val="00EB77BA"/>
    <w:rsid w:val="00EC1231"/>
    <w:rsid w:val="00ED3F2F"/>
    <w:rsid w:val="00ED6E13"/>
    <w:rsid w:val="00EE65F7"/>
    <w:rsid w:val="00F068A5"/>
    <w:rsid w:val="00F078CD"/>
    <w:rsid w:val="00F16B4D"/>
    <w:rsid w:val="00F33E59"/>
    <w:rsid w:val="00F371C3"/>
    <w:rsid w:val="00F52B58"/>
    <w:rsid w:val="00F566BA"/>
    <w:rsid w:val="00F56968"/>
    <w:rsid w:val="00F57689"/>
    <w:rsid w:val="00F6336C"/>
    <w:rsid w:val="00F6678D"/>
    <w:rsid w:val="00F806AE"/>
    <w:rsid w:val="00FA5D57"/>
    <w:rsid w:val="00FD303C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5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E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E7E4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D74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441</Words>
  <Characters>2387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</dc:creator>
  <cp:keywords/>
  <dc:description/>
  <cp:lastModifiedBy>Windows</cp:lastModifiedBy>
  <cp:revision>2</cp:revision>
  <cp:lastPrinted>2017-07-04T20:37:00Z</cp:lastPrinted>
  <dcterms:created xsi:type="dcterms:W3CDTF">2017-12-26T15:45:00Z</dcterms:created>
  <dcterms:modified xsi:type="dcterms:W3CDTF">2017-12-26T15:45:00Z</dcterms:modified>
</cp:coreProperties>
</file>