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E5" w:rsidRDefault="00E92BE5" w:rsidP="000A7509">
      <w:pPr>
        <w:rPr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9.2pt;margin-top:.95pt;width:303.75pt;height:48pt;z-index:251658240;visibility:visible" strokecolor="white">
            <v:textbox>
              <w:txbxContent>
                <w:p w:rsidR="00E92BE5" w:rsidRPr="00995005" w:rsidRDefault="00E92BE5" w:rsidP="00432477">
                  <w:pPr>
                    <w:spacing w:after="12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95005">
                    <w:rPr>
                      <w:b/>
                      <w:bCs/>
                      <w:sz w:val="24"/>
                      <w:szCs w:val="24"/>
                    </w:rPr>
                    <w:t xml:space="preserve">PREFEITURA MUNICIPAL DE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MACIEIRA</w:t>
                  </w:r>
                </w:p>
                <w:p w:rsidR="00E92BE5" w:rsidRPr="00995005" w:rsidRDefault="00E92BE5" w:rsidP="00432477">
                  <w:pPr>
                    <w:spacing w:after="12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MACIEIRA – SANTA CATARINA</w:t>
                  </w:r>
                </w:p>
              </w:txbxContent>
            </v:textbox>
          </v:shape>
        </w:pict>
      </w:r>
      <w:r w:rsidRPr="00D9450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i1025" type="#_x0000_t75" style="width:60.75pt;height:66.75pt;visibility:visible">
            <v:imagedata r:id="rId5" o:title=""/>
          </v:shape>
        </w:pict>
      </w:r>
    </w:p>
    <w:p w:rsidR="00E92BE5" w:rsidRDefault="00E92BE5" w:rsidP="00DE6D06">
      <w:pPr>
        <w:spacing w:before="480" w:after="240"/>
        <w:jc w:val="center"/>
        <w:rPr>
          <w:b/>
          <w:bCs/>
          <w:sz w:val="32"/>
          <w:szCs w:val="32"/>
        </w:rPr>
      </w:pPr>
      <w:r w:rsidRPr="005819FF">
        <w:rPr>
          <w:b/>
          <w:bCs/>
          <w:sz w:val="32"/>
          <w:szCs w:val="32"/>
        </w:rPr>
        <w:t>ERRATA</w:t>
      </w:r>
    </w:p>
    <w:p w:rsidR="00E92BE5" w:rsidRDefault="00E92BE5" w:rsidP="00411628">
      <w:pPr>
        <w:pStyle w:val="Default"/>
        <w:spacing w:line="360" w:lineRule="auto"/>
        <w:jc w:val="center"/>
        <w:rPr>
          <w:b/>
          <w:bCs/>
          <w:color w:val="auto"/>
        </w:rPr>
      </w:pPr>
      <w:r w:rsidRPr="088D68C7">
        <w:rPr>
          <w:b/>
          <w:bCs/>
          <w:color w:val="auto"/>
        </w:rPr>
        <w:t>EDITAL N° 003/2017</w:t>
      </w:r>
    </w:p>
    <w:p w:rsidR="00E92BE5" w:rsidRDefault="00E92BE5" w:rsidP="00411628">
      <w:pPr>
        <w:pStyle w:val="Default"/>
        <w:spacing w:line="360" w:lineRule="auto"/>
        <w:jc w:val="center"/>
        <w:rPr>
          <w:b/>
          <w:bCs/>
          <w:color w:val="auto"/>
        </w:rPr>
      </w:pPr>
      <w:r w:rsidRPr="088D68C7">
        <w:rPr>
          <w:b/>
          <w:bCs/>
          <w:color w:val="auto"/>
        </w:rPr>
        <w:t xml:space="preserve"> PROCESSO SELETIVO Nº 003/2017 DE 01 DE DEZEMBRO DE 2017.</w:t>
      </w:r>
    </w:p>
    <w:p w:rsidR="00E92BE5" w:rsidRDefault="00E92BE5" w:rsidP="00544CBD">
      <w:pPr>
        <w:spacing w:after="120"/>
        <w:rPr>
          <w:sz w:val="24"/>
          <w:szCs w:val="24"/>
        </w:rPr>
      </w:pPr>
    </w:p>
    <w:p w:rsidR="00E92BE5" w:rsidRDefault="00E92BE5" w:rsidP="00DE6D06">
      <w:pPr>
        <w:spacing w:after="360"/>
        <w:ind w:firstLine="708"/>
        <w:jc w:val="both"/>
        <w:rPr>
          <w:sz w:val="24"/>
          <w:szCs w:val="24"/>
        </w:rPr>
      </w:pPr>
      <w:r w:rsidRPr="00DE6D06">
        <w:rPr>
          <w:sz w:val="24"/>
          <w:szCs w:val="24"/>
        </w:rPr>
        <w:t xml:space="preserve">No tocante as Disposições Preliminares, item 1.3 do Processo Seletivo nº 003/2017, vimos informar em tempo, que a ocupação da vaga para o cargo de </w:t>
      </w:r>
      <w:r w:rsidRPr="00DE6D06">
        <w:rPr>
          <w:b/>
          <w:bCs/>
          <w:sz w:val="24"/>
          <w:szCs w:val="24"/>
        </w:rPr>
        <w:t>Enfermeiro</w:t>
      </w:r>
      <w:r w:rsidRPr="00DE6D06">
        <w:rPr>
          <w:sz w:val="24"/>
          <w:szCs w:val="24"/>
        </w:rPr>
        <w:t xml:space="preserve"> não está condicionada ao período que antecede </w:t>
      </w:r>
      <w:r>
        <w:rPr>
          <w:sz w:val="24"/>
          <w:szCs w:val="24"/>
        </w:rPr>
        <w:t>a</w:t>
      </w:r>
      <w:bookmarkStart w:id="0" w:name="_GoBack"/>
      <w:bookmarkEnd w:id="0"/>
      <w:r w:rsidRPr="00DE6D06">
        <w:rPr>
          <w:sz w:val="24"/>
          <w:szCs w:val="24"/>
        </w:rPr>
        <w:t xml:space="preserve"> realização de concurso público pelo município e sim, pelo período em que o profissional efetivo no cargo estiver em licença. Tratando-se, portanto, de uma substituição temporária.</w:t>
      </w:r>
    </w:p>
    <w:p w:rsidR="00E92BE5" w:rsidRPr="00F66E06" w:rsidRDefault="00E92BE5" w:rsidP="007735DB">
      <w:pPr>
        <w:spacing w:before="120" w:after="240"/>
        <w:ind w:firstLine="708"/>
        <w:jc w:val="right"/>
      </w:pPr>
      <w:r>
        <w:rPr>
          <w:sz w:val="24"/>
          <w:szCs w:val="24"/>
        </w:rPr>
        <w:t>Macieira</w:t>
      </w:r>
      <w:r w:rsidRPr="00A46E9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04 de dezembro </w:t>
      </w:r>
      <w:r w:rsidRPr="00A46E9F">
        <w:rPr>
          <w:sz w:val="24"/>
          <w:szCs w:val="24"/>
        </w:rPr>
        <w:t>de 201</w:t>
      </w:r>
      <w:r>
        <w:rPr>
          <w:sz w:val="24"/>
          <w:szCs w:val="24"/>
        </w:rPr>
        <w:t>7</w:t>
      </w:r>
      <w:r w:rsidRPr="00A46E9F">
        <w:rPr>
          <w:sz w:val="24"/>
          <w:szCs w:val="24"/>
        </w:rPr>
        <w:t>.</w:t>
      </w:r>
    </w:p>
    <w:p w:rsidR="00E92BE5" w:rsidRDefault="00E92BE5" w:rsidP="000D0CFE"/>
    <w:p w:rsidR="00E92BE5" w:rsidRDefault="00E92BE5" w:rsidP="00A6682F">
      <w:pPr>
        <w:jc w:val="center"/>
      </w:pPr>
      <w:r>
        <w:t>_____________________________</w:t>
      </w:r>
    </w:p>
    <w:p w:rsidR="00E92BE5" w:rsidRDefault="00E92BE5" w:rsidP="00A6682F">
      <w:pPr>
        <w:jc w:val="center"/>
      </w:pPr>
      <w:r>
        <w:t>MUNICÍPIO DE MACIEIRA</w:t>
      </w:r>
    </w:p>
    <w:p w:rsidR="00E92BE5" w:rsidRDefault="00E92BE5" w:rsidP="00A6682F">
      <w:pPr>
        <w:jc w:val="center"/>
      </w:pPr>
      <w:r>
        <w:t xml:space="preserve">ZELIR CITADIN </w:t>
      </w:r>
    </w:p>
    <w:p w:rsidR="00E92BE5" w:rsidRPr="00F66E06" w:rsidRDefault="00E92BE5" w:rsidP="00A6682F">
      <w:pPr>
        <w:jc w:val="center"/>
      </w:pPr>
      <w:r>
        <w:t>Prefeito Municipal</w:t>
      </w:r>
    </w:p>
    <w:sectPr w:rsidR="00E92BE5" w:rsidRPr="00F66E06" w:rsidSect="0041162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BC7"/>
    <w:multiLevelType w:val="hybridMultilevel"/>
    <w:tmpl w:val="1E34F8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FCF"/>
    <w:rsid w:val="00006473"/>
    <w:rsid w:val="000501A8"/>
    <w:rsid w:val="00072314"/>
    <w:rsid w:val="000A7509"/>
    <w:rsid w:val="000B3A03"/>
    <w:rsid w:val="000C07D7"/>
    <w:rsid w:val="000D0CFE"/>
    <w:rsid w:val="000D3682"/>
    <w:rsid w:val="00102A77"/>
    <w:rsid w:val="00105053"/>
    <w:rsid w:val="001517F8"/>
    <w:rsid w:val="001B5903"/>
    <w:rsid w:val="001E09FF"/>
    <w:rsid w:val="001E43A5"/>
    <w:rsid w:val="00216268"/>
    <w:rsid w:val="00246FCF"/>
    <w:rsid w:val="00264198"/>
    <w:rsid w:val="00327B5A"/>
    <w:rsid w:val="003318B6"/>
    <w:rsid w:val="00337653"/>
    <w:rsid w:val="00354381"/>
    <w:rsid w:val="00385B0C"/>
    <w:rsid w:val="003E472D"/>
    <w:rsid w:val="00411628"/>
    <w:rsid w:val="0043160C"/>
    <w:rsid w:val="00432477"/>
    <w:rsid w:val="00445466"/>
    <w:rsid w:val="004518A4"/>
    <w:rsid w:val="00455649"/>
    <w:rsid w:val="0045643D"/>
    <w:rsid w:val="00471ED5"/>
    <w:rsid w:val="00477DA9"/>
    <w:rsid w:val="004E6ECA"/>
    <w:rsid w:val="005141DD"/>
    <w:rsid w:val="00537501"/>
    <w:rsid w:val="00544CBD"/>
    <w:rsid w:val="0055480E"/>
    <w:rsid w:val="005819FF"/>
    <w:rsid w:val="0058447A"/>
    <w:rsid w:val="00595549"/>
    <w:rsid w:val="005F3D5F"/>
    <w:rsid w:val="0062529B"/>
    <w:rsid w:val="00646F9F"/>
    <w:rsid w:val="006523AB"/>
    <w:rsid w:val="00683C33"/>
    <w:rsid w:val="00737107"/>
    <w:rsid w:val="00743139"/>
    <w:rsid w:val="007735DB"/>
    <w:rsid w:val="00785545"/>
    <w:rsid w:val="007A2238"/>
    <w:rsid w:val="007A5988"/>
    <w:rsid w:val="007C14BF"/>
    <w:rsid w:val="008265F0"/>
    <w:rsid w:val="00832338"/>
    <w:rsid w:val="00853131"/>
    <w:rsid w:val="008540C7"/>
    <w:rsid w:val="0085695A"/>
    <w:rsid w:val="00867648"/>
    <w:rsid w:val="00872A05"/>
    <w:rsid w:val="0093614F"/>
    <w:rsid w:val="0095283A"/>
    <w:rsid w:val="009847FA"/>
    <w:rsid w:val="00995005"/>
    <w:rsid w:val="009E4929"/>
    <w:rsid w:val="00A31804"/>
    <w:rsid w:val="00A40C32"/>
    <w:rsid w:val="00A46E9F"/>
    <w:rsid w:val="00A55EAB"/>
    <w:rsid w:val="00A6682F"/>
    <w:rsid w:val="00AA200E"/>
    <w:rsid w:val="00AA354D"/>
    <w:rsid w:val="00AF62C8"/>
    <w:rsid w:val="00B42571"/>
    <w:rsid w:val="00B431DC"/>
    <w:rsid w:val="00BD6AFC"/>
    <w:rsid w:val="00C57BCC"/>
    <w:rsid w:val="00C97DB7"/>
    <w:rsid w:val="00CF5D9C"/>
    <w:rsid w:val="00D06577"/>
    <w:rsid w:val="00D10C32"/>
    <w:rsid w:val="00D24D06"/>
    <w:rsid w:val="00D27B0D"/>
    <w:rsid w:val="00D359C9"/>
    <w:rsid w:val="00D42ACB"/>
    <w:rsid w:val="00D93170"/>
    <w:rsid w:val="00D94509"/>
    <w:rsid w:val="00D97079"/>
    <w:rsid w:val="00DB14BD"/>
    <w:rsid w:val="00DE51A1"/>
    <w:rsid w:val="00DE6D06"/>
    <w:rsid w:val="00E324BF"/>
    <w:rsid w:val="00E4784A"/>
    <w:rsid w:val="00E56580"/>
    <w:rsid w:val="00E75FAC"/>
    <w:rsid w:val="00E83A18"/>
    <w:rsid w:val="00E92BE5"/>
    <w:rsid w:val="00EA4B41"/>
    <w:rsid w:val="00EB0233"/>
    <w:rsid w:val="00F222E2"/>
    <w:rsid w:val="00F4069B"/>
    <w:rsid w:val="00F66E06"/>
    <w:rsid w:val="00F755D1"/>
    <w:rsid w:val="00F95214"/>
    <w:rsid w:val="00FF4D78"/>
    <w:rsid w:val="088D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05"/>
    <w:pPr>
      <w:spacing w:after="200" w:line="276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46FC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11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116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92</Words>
  <Characters>503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Amarildo</dc:creator>
  <cp:keywords/>
  <dc:description/>
  <cp:lastModifiedBy>Windows</cp:lastModifiedBy>
  <cp:revision>2</cp:revision>
  <cp:lastPrinted>2017-12-04T12:33:00Z</cp:lastPrinted>
  <dcterms:created xsi:type="dcterms:W3CDTF">2017-12-04T12:33:00Z</dcterms:created>
  <dcterms:modified xsi:type="dcterms:W3CDTF">2017-12-04T12:33:00Z</dcterms:modified>
</cp:coreProperties>
</file>